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8706B" w14:textId="77777777" w:rsidR="00C93E19" w:rsidRDefault="00C93E19" w:rsidP="006A6C16">
      <w:pPr>
        <w:jc w:val="both"/>
        <w:rPr>
          <w:noProof/>
        </w:rPr>
      </w:pPr>
    </w:p>
    <w:p w14:paraId="5B1D69DF" w14:textId="77777777" w:rsidR="00C93E19" w:rsidRPr="00C55E4D" w:rsidRDefault="00C93E19" w:rsidP="00C93E19">
      <w:pPr>
        <w:widowControl w:val="0"/>
        <w:autoSpaceDE w:val="0"/>
        <w:autoSpaceDN w:val="0"/>
        <w:adjustRightInd w:val="0"/>
        <w:ind w:right="851"/>
        <w:jc w:val="both"/>
        <w:rPr>
          <w:rFonts w:ascii="Arial" w:hAnsi="Arial" w:cs="Arial"/>
          <w:b/>
          <w:bCs/>
          <w:noProof/>
          <w:sz w:val="22"/>
          <w:szCs w:val="22"/>
        </w:rPr>
      </w:pPr>
    </w:p>
    <w:p w14:paraId="6FFFB2CD" w14:textId="77777777" w:rsidR="00340314" w:rsidRDefault="00340314" w:rsidP="00340314">
      <w:pPr>
        <w:ind w:left="283" w:right="1134" w:firstLine="8"/>
        <w:jc w:val="both"/>
        <w:rPr>
          <w:b/>
          <w:noProof/>
        </w:rPr>
      </w:pPr>
      <w:r w:rsidRPr="00CE61E0">
        <w:rPr>
          <w:noProof/>
        </w:rPr>
        <w:t>P R E S S</w:t>
      </w:r>
      <w:r w:rsidRPr="00CE61E0">
        <w:rPr>
          <w:b/>
          <w:noProof/>
        </w:rPr>
        <w:t xml:space="preserve">  / </w:t>
      </w:r>
      <w:r w:rsidRPr="00CE61E0">
        <w:rPr>
          <w:noProof/>
        </w:rPr>
        <w:t xml:space="preserve">/ </w:t>
      </w:r>
      <w:r>
        <w:rPr>
          <w:b/>
          <w:noProof/>
        </w:rPr>
        <w:t xml:space="preserve">E I N L A D U N G:   </w:t>
      </w:r>
    </w:p>
    <w:p w14:paraId="3F7B6346" w14:textId="77777777" w:rsidR="00340314" w:rsidRDefault="00340314" w:rsidP="00340314">
      <w:pPr>
        <w:ind w:left="283" w:right="1134" w:firstLine="8"/>
        <w:jc w:val="both"/>
        <w:rPr>
          <w:b/>
          <w:noProof/>
        </w:rPr>
      </w:pPr>
    </w:p>
    <w:p w14:paraId="7B9C578E" w14:textId="77777777" w:rsidR="00340314" w:rsidRPr="00402920" w:rsidRDefault="00340314" w:rsidP="00340314">
      <w:pPr>
        <w:ind w:left="283" w:right="1134" w:firstLine="8"/>
        <w:jc w:val="both"/>
        <w:rPr>
          <w:noProof/>
          <w:sz w:val="22"/>
          <w:szCs w:val="22"/>
        </w:rPr>
      </w:pPr>
      <w:r w:rsidRPr="00402920">
        <w:rPr>
          <w:b/>
          <w:noProof/>
          <w:sz w:val="22"/>
          <w:szCs w:val="22"/>
        </w:rPr>
        <w:t>P R E S S E G E S P R Ä C H:</w:t>
      </w:r>
      <w:r w:rsidRPr="00402920">
        <w:rPr>
          <w:noProof/>
          <w:sz w:val="22"/>
          <w:szCs w:val="22"/>
        </w:rPr>
        <w:t xml:space="preserve"> </w:t>
      </w:r>
    </w:p>
    <w:p w14:paraId="37D7EEB4" w14:textId="77777777" w:rsidR="00340314" w:rsidRPr="002C5520" w:rsidRDefault="00340314" w:rsidP="00340314">
      <w:pPr>
        <w:ind w:left="283" w:right="1134" w:firstLine="8"/>
        <w:jc w:val="both"/>
        <w:rPr>
          <w:noProof/>
          <w:sz w:val="16"/>
          <w:szCs w:val="16"/>
        </w:rPr>
      </w:pPr>
    </w:p>
    <w:p w14:paraId="71ED3CA4" w14:textId="77777777" w:rsidR="00340314" w:rsidRPr="002C1DBC" w:rsidRDefault="00340314" w:rsidP="00340314">
      <w:pPr>
        <w:rPr>
          <w:rFonts w:ascii="Calibri" w:hAnsi="Calibri" w:cs="Calibri"/>
          <w:b/>
          <w:noProof/>
        </w:rPr>
      </w:pPr>
    </w:p>
    <w:p w14:paraId="353C43D5" w14:textId="77777777" w:rsidR="00340314" w:rsidRPr="00B21342" w:rsidRDefault="00340314" w:rsidP="00340314">
      <w:pPr>
        <w:ind w:right="1134" w:firstLine="8"/>
        <w:rPr>
          <w:rFonts w:ascii="Calibri" w:hAnsi="Calibri" w:cs="Calibri"/>
          <w:b/>
          <w:noProof/>
          <w:sz w:val="30"/>
          <w:szCs w:val="30"/>
        </w:rPr>
      </w:pPr>
      <w:r w:rsidRPr="00B21342">
        <w:rPr>
          <w:rFonts w:ascii="Calibri" w:hAnsi="Calibri" w:cs="Calibri"/>
          <w:b/>
          <w:noProof/>
          <w:sz w:val="30"/>
          <w:szCs w:val="30"/>
        </w:rPr>
        <w:t xml:space="preserve">Übergabe der Schenkung der donumenta </w:t>
      </w:r>
    </w:p>
    <w:p w14:paraId="64031DB7" w14:textId="77777777" w:rsidR="00340314" w:rsidRPr="00B21342" w:rsidRDefault="00340314" w:rsidP="00340314">
      <w:pPr>
        <w:ind w:right="1134" w:firstLine="8"/>
        <w:rPr>
          <w:rFonts w:ascii="Calibri" w:hAnsi="Calibri" w:cs="Calibri"/>
          <w:b/>
          <w:noProof/>
          <w:sz w:val="30"/>
          <w:szCs w:val="30"/>
        </w:rPr>
      </w:pPr>
      <w:r w:rsidRPr="00B21342">
        <w:rPr>
          <w:rFonts w:ascii="Calibri" w:hAnsi="Calibri" w:cs="Calibri"/>
          <w:b/>
          <w:noProof/>
          <w:sz w:val="30"/>
          <w:szCs w:val="30"/>
        </w:rPr>
        <w:t xml:space="preserve">an die Universität Regensburg und das </w:t>
      </w:r>
    </w:p>
    <w:p w14:paraId="6697DF6D" w14:textId="77777777" w:rsidR="00340314" w:rsidRPr="00B21342" w:rsidRDefault="00340314" w:rsidP="00340314">
      <w:pPr>
        <w:ind w:right="1134" w:firstLine="8"/>
        <w:rPr>
          <w:rFonts w:ascii="Calibri" w:hAnsi="Calibri"/>
          <w:noProof/>
          <w:sz w:val="30"/>
          <w:szCs w:val="30"/>
        </w:rPr>
      </w:pPr>
      <w:r w:rsidRPr="00B21342">
        <w:rPr>
          <w:rFonts w:ascii="Calibri" w:hAnsi="Calibri"/>
          <w:b/>
          <w:bCs/>
          <w:iCs/>
          <w:noProof/>
          <w:sz w:val="30"/>
          <w:szCs w:val="30"/>
        </w:rPr>
        <w:t>Wissenschaftszentrum Ost- und Südosteuropa</w:t>
      </w:r>
      <w:r w:rsidRPr="00B21342">
        <w:rPr>
          <w:rFonts w:ascii="Calibri" w:hAnsi="Calibri"/>
          <w:b/>
          <w:bCs/>
          <w:i/>
          <w:iCs/>
          <w:noProof/>
          <w:sz w:val="30"/>
          <w:szCs w:val="30"/>
        </w:rPr>
        <w:t> </w:t>
      </w:r>
      <w:r w:rsidRPr="00B21342">
        <w:rPr>
          <w:rFonts w:ascii="Calibri" w:hAnsi="Calibri"/>
          <w:b/>
          <w:noProof/>
          <w:sz w:val="30"/>
          <w:szCs w:val="30"/>
        </w:rPr>
        <w:t xml:space="preserve">  </w:t>
      </w:r>
    </w:p>
    <w:p w14:paraId="6B6352A7" w14:textId="77777777" w:rsidR="00340314" w:rsidRDefault="00340314" w:rsidP="00340314">
      <w:pPr>
        <w:ind w:right="1134"/>
        <w:rPr>
          <w:rFonts w:ascii="Calibri" w:hAnsi="Calibri" w:cs="Calibri"/>
          <w:b/>
          <w:noProof/>
        </w:rPr>
      </w:pPr>
    </w:p>
    <w:p w14:paraId="5C66CCBF" w14:textId="77777777" w:rsidR="00340314" w:rsidRPr="002C1DBC" w:rsidRDefault="00340314" w:rsidP="00340314">
      <w:pPr>
        <w:spacing w:line="312" w:lineRule="auto"/>
        <w:ind w:right="1134"/>
        <w:rPr>
          <w:rFonts w:ascii="Calibri" w:hAnsi="Calibri" w:cs="Calibri"/>
          <w:b/>
          <w:sz w:val="22"/>
          <w:szCs w:val="22"/>
        </w:rPr>
      </w:pPr>
      <w:r w:rsidRPr="002C1DBC">
        <w:rPr>
          <w:rFonts w:ascii="Calibri" w:eastAsia="MS Gothic" w:hAnsi="Calibri" w:cs="Calibri"/>
          <w:color w:val="000000"/>
        </w:rPr>
        <w:t>&gt;&gt;&gt;</w:t>
      </w:r>
      <w:r w:rsidRPr="002C1DBC">
        <w:rPr>
          <w:rFonts w:ascii="Calibri" w:eastAsia="MS Gothic" w:hAnsi="Calibri" w:cs="Calibri"/>
          <w:color w:val="000000"/>
        </w:rPr>
        <w:tab/>
      </w:r>
      <w:r w:rsidRPr="002C1DBC">
        <w:rPr>
          <w:rFonts w:ascii="Calibri" w:hAnsi="Calibri" w:cs="Calibri"/>
          <w:b/>
          <w:sz w:val="22"/>
          <w:szCs w:val="22"/>
        </w:rPr>
        <w:t xml:space="preserve">am Mittwoch, </w:t>
      </w:r>
      <w:r>
        <w:rPr>
          <w:rFonts w:ascii="Calibri" w:hAnsi="Calibri" w:cs="Calibri"/>
          <w:b/>
          <w:sz w:val="22"/>
          <w:szCs w:val="22"/>
        </w:rPr>
        <w:t>29</w:t>
      </w:r>
      <w:r w:rsidRPr="002C1DBC">
        <w:rPr>
          <w:rFonts w:ascii="Calibri" w:hAnsi="Calibri" w:cs="Calibri"/>
          <w:b/>
          <w:sz w:val="22"/>
          <w:szCs w:val="22"/>
        </w:rPr>
        <w:t xml:space="preserve">. </w:t>
      </w:r>
      <w:r>
        <w:rPr>
          <w:rFonts w:ascii="Calibri" w:hAnsi="Calibri" w:cs="Calibri"/>
          <w:b/>
          <w:sz w:val="22"/>
          <w:szCs w:val="22"/>
        </w:rPr>
        <w:t xml:space="preserve"> Januar 2014, 13</w:t>
      </w:r>
      <w:r w:rsidRPr="002C1DBC">
        <w:rPr>
          <w:rFonts w:ascii="Calibri" w:hAnsi="Calibri" w:cs="Calibri"/>
          <w:b/>
          <w:sz w:val="22"/>
          <w:szCs w:val="22"/>
        </w:rPr>
        <w:t xml:space="preserve">.00 Uhr, </w:t>
      </w:r>
    </w:p>
    <w:p w14:paraId="6EC9B3CB" w14:textId="77777777" w:rsidR="00340314" w:rsidRPr="002C1DBC" w:rsidRDefault="00340314" w:rsidP="00340314">
      <w:pPr>
        <w:spacing w:line="312" w:lineRule="auto"/>
        <w:ind w:left="708" w:right="1134"/>
        <w:rPr>
          <w:rFonts w:ascii="Calibri" w:hAnsi="Calibri" w:cs="Calibri"/>
          <w:b/>
          <w:sz w:val="22"/>
          <w:szCs w:val="22"/>
        </w:rPr>
      </w:pPr>
      <w:r w:rsidRPr="00B21342">
        <w:rPr>
          <w:rFonts w:ascii="Calibri" w:hAnsi="Calibri"/>
          <w:b/>
          <w:sz w:val="22"/>
          <w:szCs w:val="22"/>
        </w:rPr>
        <w:t xml:space="preserve">Seminarraum des Instituts für Ost- und Südosteuropaforschung am </w:t>
      </w:r>
      <w:proofErr w:type="spellStart"/>
      <w:r w:rsidRPr="00B21342">
        <w:rPr>
          <w:rFonts w:ascii="Calibri" w:hAnsi="Calibri"/>
          <w:b/>
          <w:sz w:val="22"/>
          <w:szCs w:val="22"/>
        </w:rPr>
        <w:t>WiOS</w:t>
      </w:r>
      <w:proofErr w:type="spellEnd"/>
      <w:r w:rsidRPr="00B21342">
        <w:rPr>
          <w:rFonts w:ascii="Calibri" w:hAnsi="Calibri"/>
          <w:b/>
          <w:sz w:val="22"/>
          <w:szCs w:val="22"/>
        </w:rPr>
        <w:t xml:space="preserve"> (Landshuter Straße 4, 93047 Regensburg, Raum 017)</w:t>
      </w:r>
      <w:r>
        <w:rPr>
          <w:rFonts w:ascii="Verdana" w:hAnsi="Verdana"/>
          <w:sz w:val="24"/>
          <w:szCs w:val="24"/>
        </w:rPr>
        <w:t xml:space="preserve"> </w:t>
      </w:r>
    </w:p>
    <w:p w14:paraId="4B036EFA" w14:textId="77777777" w:rsidR="00340314" w:rsidRPr="002C1DBC" w:rsidRDefault="00340314" w:rsidP="00340314">
      <w:pPr>
        <w:ind w:right="134"/>
        <w:rPr>
          <w:rFonts w:ascii="Calibri" w:hAnsi="Calibri" w:cs="Calibri"/>
        </w:rPr>
      </w:pPr>
    </w:p>
    <w:p w14:paraId="5DC54CF4" w14:textId="7A167B17" w:rsidR="00340314" w:rsidRPr="002C1DBC" w:rsidRDefault="00340314" w:rsidP="00340314">
      <w:pPr>
        <w:ind w:right="134"/>
        <w:rPr>
          <w:rFonts w:ascii="Calibri" w:hAnsi="Calibri" w:cs="Calibri"/>
          <w:b/>
        </w:rPr>
      </w:pPr>
      <w:r>
        <w:rPr>
          <w:rFonts w:ascii="Calibri" w:hAnsi="Calibri" w:cs="Calibri"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53E601" wp14:editId="3BAD154A">
                <wp:simplePos x="0" y="0"/>
                <wp:positionH relativeFrom="column">
                  <wp:posOffset>5208905</wp:posOffset>
                </wp:positionH>
                <wp:positionV relativeFrom="paragraph">
                  <wp:posOffset>136525</wp:posOffset>
                </wp:positionV>
                <wp:extent cx="1358900" cy="13652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B6A9D" w14:textId="77777777" w:rsidR="00340314" w:rsidRPr="008A02C6" w:rsidRDefault="00340314" w:rsidP="00340314">
                            <w:pPr>
                              <w:rPr>
                                <w:rFonts w:ascii="Arial" w:hAnsi="Arial" w:cs="Arial"/>
                                <w:noProof/>
                                <w:sz w:val="12"/>
                                <w:szCs w:val="16"/>
                              </w:rPr>
                            </w:pPr>
                            <w:r w:rsidRPr="008A02C6"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6"/>
                              </w:rPr>
                              <w:t>donu</w:t>
                            </w:r>
                            <w:r w:rsidRPr="008A02C6">
                              <w:rPr>
                                <w:rFonts w:ascii="Arial" w:hAnsi="Arial" w:cs="Arial"/>
                                <w:noProof/>
                                <w:sz w:val="12"/>
                                <w:szCs w:val="16"/>
                              </w:rPr>
                              <w:t>menta</w:t>
                            </w:r>
                          </w:p>
                          <w:p w14:paraId="0D25CFFF" w14:textId="77777777" w:rsidR="00340314" w:rsidRPr="008A02C6" w:rsidRDefault="00340314" w:rsidP="00340314">
                            <w:pPr>
                              <w:rPr>
                                <w:rFonts w:ascii="Arial" w:hAnsi="Arial" w:cs="Arial"/>
                                <w:noProof/>
                                <w:sz w:val="12"/>
                                <w:szCs w:val="16"/>
                              </w:rPr>
                            </w:pPr>
                            <w:r w:rsidRPr="008A02C6">
                              <w:rPr>
                                <w:rFonts w:ascii="Arial" w:hAnsi="Arial" w:cs="Arial"/>
                                <w:noProof/>
                                <w:sz w:val="12"/>
                                <w:szCs w:val="16"/>
                              </w:rPr>
                              <w:t>Alexandra Karabelas</w:t>
                            </w:r>
                          </w:p>
                          <w:p w14:paraId="7EA91DA2" w14:textId="77777777" w:rsidR="00340314" w:rsidRPr="008A02C6" w:rsidRDefault="00340314" w:rsidP="00340314">
                            <w:pPr>
                              <w:rPr>
                                <w:rFonts w:ascii="Arial" w:hAnsi="Arial" w:cs="Arial"/>
                                <w:noProof/>
                                <w:sz w:val="12"/>
                                <w:szCs w:val="16"/>
                              </w:rPr>
                            </w:pPr>
                            <w:r w:rsidRPr="008A02C6">
                              <w:rPr>
                                <w:rFonts w:ascii="Arial" w:hAnsi="Arial" w:cs="Arial"/>
                                <w:noProof/>
                                <w:sz w:val="12"/>
                                <w:szCs w:val="16"/>
                              </w:rPr>
                              <w:t>Patrizia Schmid-Fellerer</w:t>
                            </w:r>
                          </w:p>
                          <w:p w14:paraId="38E2D24D" w14:textId="77777777" w:rsidR="00340314" w:rsidRPr="008A02C6" w:rsidRDefault="00340314" w:rsidP="00340314">
                            <w:pPr>
                              <w:rPr>
                                <w:rFonts w:ascii="Arial" w:hAnsi="Arial" w:cs="Arial"/>
                                <w:noProof/>
                                <w:sz w:val="12"/>
                                <w:szCs w:val="16"/>
                              </w:rPr>
                            </w:pPr>
                            <w:r w:rsidRPr="008A02C6">
                              <w:rPr>
                                <w:rFonts w:ascii="Arial" w:hAnsi="Arial" w:cs="Arial"/>
                                <w:noProof/>
                                <w:sz w:val="12"/>
                                <w:szCs w:val="16"/>
                              </w:rPr>
                              <w:t>Atelier am Wiedfang</w:t>
                            </w:r>
                          </w:p>
                          <w:p w14:paraId="70AAB6F3" w14:textId="77777777" w:rsidR="00340314" w:rsidRPr="008A02C6" w:rsidRDefault="00340314" w:rsidP="00340314">
                            <w:pPr>
                              <w:rPr>
                                <w:rFonts w:ascii="Arial" w:hAnsi="Arial" w:cs="Arial"/>
                                <w:noProof/>
                                <w:sz w:val="12"/>
                                <w:szCs w:val="16"/>
                              </w:rPr>
                            </w:pPr>
                            <w:r w:rsidRPr="008A02C6">
                              <w:rPr>
                                <w:rFonts w:ascii="Arial" w:hAnsi="Arial" w:cs="Arial"/>
                                <w:noProof/>
                                <w:sz w:val="12"/>
                                <w:szCs w:val="16"/>
                              </w:rPr>
                              <w:t>93047 Rgensburg</w:t>
                            </w:r>
                          </w:p>
                          <w:p w14:paraId="60398674" w14:textId="77777777" w:rsidR="00340314" w:rsidRPr="008A02C6" w:rsidRDefault="00340314" w:rsidP="00340314">
                            <w:pPr>
                              <w:rPr>
                                <w:rFonts w:ascii="Arial" w:hAnsi="Arial" w:cs="Arial"/>
                                <w:noProof/>
                                <w:sz w:val="12"/>
                                <w:szCs w:val="16"/>
                              </w:rPr>
                            </w:pPr>
                            <w:r w:rsidRPr="008A02C6">
                              <w:rPr>
                                <w:rFonts w:ascii="Arial" w:hAnsi="Arial" w:cs="Arial"/>
                                <w:noProof/>
                                <w:sz w:val="12"/>
                                <w:szCs w:val="16"/>
                              </w:rPr>
                              <w:t>Tel. +49 941 55133</w:t>
                            </w:r>
                          </w:p>
                          <w:p w14:paraId="19E80BDA" w14:textId="77777777" w:rsidR="00340314" w:rsidRPr="008A02C6" w:rsidRDefault="00340314" w:rsidP="00340314">
                            <w:pPr>
                              <w:rPr>
                                <w:rFonts w:ascii="Arial" w:hAnsi="Arial" w:cs="Arial"/>
                                <w:noProof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8A02C6">
                              <w:rPr>
                                <w:rFonts w:ascii="Arial" w:hAnsi="Arial" w:cs="Arial"/>
                                <w:noProof/>
                                <w:sz w:val="12"/>
                                <w:szCs w:val="16"/>
                                <w:lang w:val="en-US"/>
                              </w:rPr>
                              <w:t>Fax: +49 941 5998320</w:t>
                            </w:r>
                          </w:p>
                          <w:p w14:paraId="761B5966" w14:textId="77777777" w:rsidR="00340314" w:rsidRPr="008A02C6" w:rsidRDefault="00340314" w:rsidP="00340314">
                            <w:pPr>
                              <w:rPr>
                                <w:rFonts w:ascii="Arial" w:hAnsi="Arial" w:cs="Arial"/>
                                <w:noProof/>
                                <w:sz w:val="12"/>
                                <w:szCs w:val="16"/>
                                <w:lang w:val="en-US"/>
                              </w:rPr>
                            </w:pPr>
                            <w:hyperlink r:id="rId8" w:history="1">
                              <w:r w:rsidRPr="008A02C6">
                                <w:rPr>
                                  <w:rStyle w:val="Link"/>
                                  <w:rFonts w:ascii="Arial" w:hAnsi="Arial" w:cs="Arial"/>
                                  <w:noProof/>
                                  <w:sz w:val="12"/>
                                  <w:szCs w:val="16"/>
                                  <w:lang w:val="en-US"/>
                                </w:rPr>
                                <w:t>presse@donumenta.de</w:t>
                              </w:r>
                            </w:hyperlink>
                          </w:p>
                          <w:p w14:paraId="12418888" w14:textId="77777777" w:rsidR="00340314" w:rsidRPr="008A02C6" w:rsidRDefault="00340314" w:rsidP="00340314">
                            <w:pPr>
                              <w:rPr>
                                <w:rFonts w:ascii="Arial" w:hAnsi="Arial" w:cs="Arial"/>
                                <w:noProof/>
                                <w:sz w:val="12"/>
                                <w:szCs w:val="16"/>
                                <w:lang w:val="en-US"/>
                              </w:rPr>
                            </w:pPr>
                            <w:hyperlink r:id="rId9" w:history="1">
                              <w:r w:rsidRPr="008A02C6">
                                <w:rPr>
                                  <w:rStyle w:val="Link"/>
                                  <w:rFonts w:ascii="Arial" w:hAnsi="Arial" w:cs="Arial"/>
                                  <w:noProof/>
                                  <w:sz w:val="12"/>
                                  <w:szCs w:val="16"/>
                                  <w:lang w:val="en-US"/>
                                </w:rPr>
                                <w:t>buero_karabelas_a@yahoo.de</w:t>
                              </w:r>
                            </w:hyperlink>
                            <w:r w:rsidRPr="008A02C6">
                              <w:rPr>
                                <w:rFonts w:ascii="Arial" w:hAnsi="Arial" w:cs="Arial"/>
                                <w:noProof/>
                                <w:sz w:val="12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771F813A" w14:textId="77777777" w:rsidR="00340314" w:rsidRPr="008A02C6" w:rsidRDefault="00340314" w:rsidP="00340314">
                            <w:pPr>
                              <w:rPr>
                                <w:rFonts w:ascii="Arial" w:hAnsi="Arial" w:cs="Arial"/>
                                <w:noProof/>
                                <w:sz w:val="12"/>
                                <w:szCs w:val="16"/>
                              </w:rPr>
                            </w:pPr>
                            <w:hyperlink r:id="rId10" w:history="1">
                              <w:r w:rsidRPr="008A02C6">
                                <w:rPr>
                                  <w:rStyle w:val="Link"/>
                                  <w:rFonts w:ascii="Arial" w:hAnsi="Arial" w:cs="Arial"/>
                                  <w:noProof/>
                                  <w:sz w:val="12"/>
                                  <w:szCs w:val="16"/>
                                </w:rPr>
                                <w:t>www.donumenta.de</w:t>
                              </w:r>
                            </w:hyperlink>
                          </w:p>
                          <w:p w14:paraId="0EAD7447" w14:textId="77777777" w:rsidR="00340314" w:rsidRPr="008A02C6" w:rsidRDefault="00340314" w:rsidP="00340314">
                            <w:pPr>
                              <w:rPr>
                                <w:rFonts w:ascii="Arial" w:hAnsi="Arial" w:cs="Arial"/>
                                <w:noProof/>
                                <w:sz w:val="12"/>
                                <w:szCs w:val="16"/>
                              </w:rPr>
                            </w:pPr>
                          </w:p>
                          <w:p w14:paraId="2F5271FB" w14:textId="77777777" w:rsidR="00340314" w:rsidRPr="008A02C6" w:rsidRDefault="00340314" w:rsidP="00340314">
                            <w:pPr>
                              <w:rPr>
                                <w:sz w:val="22"/>
                              </w:rPr>
                            </w:pPr>
                            <w:r w:rsidRPr="008A02C6">
                              <w:rPr>
                                <w:rFonts w:ascii="Arial" w:hAnsi="Arial" w:cs="Arial"/>
                                <w:noProof/>
                                <w:sz w:val="12"/>
                                <w:szCs w:val="16"/>
                              </w:rPr>
                              <w:t xml:space="preserve"> </w:t>
                            </w:r>
                          </w:p>
                          <w:p w14:paraId="08EB67C7" w14:textId="77777777" w:rsidR="00340314" w:rsidRDefault="00340314" w:rsidP="0034031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410.15pt;margin-top:10.75pt;width:107pt;height:107.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" stroked="f">
                <v:textbox style="mso-fit-shape-to-text:t">
                  <w:txbxContent>
                    <w:p w14:paraId="2AAB6A9D" w14:textId="77777777" w:rsidR="00340314" w:rsidRPr="008A02C6" w:rsidRDefault="00340314" w:rsidP="00340314">
                      <w:pPr>
                        <w:rPr>
                          <w:rFonts w:ascii="Arial" w:hAnsi="Arial" w:cs="Arial"/>
                          <w:noProof/>
                          <w:sz w:val="12"/>
                          <w:szCs w:val="16"/>
                        </w:rPr>
                      </w:pPr>
                      <w:r w:rsidRPr="008A02C6">
                        <w:rPr>
                          <w:rFonts w:ascii="Arial" w:hAnsi="Arial" w:cs="Arial"/>
                          <w:b/>
                          <w:noProof/>
                          <w:sz w:val="12"/>
                          <w:szCs w:val="16"/>
                        </w:rPr>
                        <w:t>donu</w:t>
                      </w:r>
                      <w:r w:rsidRPr="008A02C6">
                        <w:rPr>
                          <w:rFonts w:ascii="Arial" w:hAnsi="Arial" w:cs="Arial"/>
                          <w:noProof/>
                          <w:sz w:val="12"/>
                          <w:szCs w:val="16"/>
                        </w:rPr>
                        <w:t>menta</w:t>
                      </w:r>
                    </w:p>
                    <w:p w14:paraId="0D25CFFF" w14:textId="77777777" w:rsidR="00340314" w:rsidRPr="008A02C6" w:rsidRDefault="00340314" w:rsidP="00340314">
                      <w:pPr>
                        <w:rPr>
                          <w:rFonts w:ascii="Arial" w:hAnsi="Arial" w:cs="Arial"/>
                          <w:noProof/>
                          <w:sz w:val="12"/>
                          <w:szCs w:val="16"/>
                        </w:rPr>
                      </w:pPr>
                      <w:r w:rsidRPr="008A02C6">
                        <w:rPr>
                          <w:rFonts w:ascii="Arial" w:hAnsi="Arial" w:cs="Arial"/>
                          <w:noProof/>
                          <w:sz w:val="12"/>
                          <w:szCs w:val="16"/>
                        </w:rPr>
                        <w:t>Alexandra Karabelas</w:t>
                      </w:r>
                    </w:p>
                    <w:p w14:paraId="7EA91DA2" w14:textId="77777777" w:rsidR="00340314" w:rsidRPr="008A02C6" w:rsidRDefault="00340314" w:rsidP="00340314">
                      <w:pPr>
                        <w:rPr>
                          <w:rFonts w:ascii="Arial" w:hAnsi="Arial" w:cs="Arial"/>
                          <w:noProof/>
                          <w:sz w:val="12"/>
                          <w:szCs w:val="16"/>
                        </w:rPr>
                      </w:pPr>
                      <w:r w:rsidRPr="008A02C6">
                        <w:rPr>
                          <w:rFonts w:ascii="Arial" w:hAnsi="Arial" w:cs="Arial"/>
                          <w:noProof/>
                          <w:sz w:val="12"/>
                          <w:szCs w:val="16"/>
                        </w:rPr>
                        <w:t>Patrizia Schmid-Fellerer</w:t>
                      </w:r>
                    </w:p>
                    <w:p w14:paraId="38E2D24D" w14:textId="77777777" w:rsidR="00340314" w:rsidRPr="008A02C6" w:rsidRDefault="00340314" w:rsidP="00340314">
                      <w:pPr>
                        <w:rPr>
                          <w:rFonts w:ascii="Arial" w:hAnsi="Arial" w:cs="Arial"/>
                          <w:noProof/>
                          <w:sz w:val="12"/>
                          <w:szCs w:val="16"/>
                        </w:rPr>
                      </w:pPr>
                      <w:r w:rsidRPr="008A02C6">
                        <w:rPr>
                          <w:rFonts w:ascii="Arial" w:hAnsi="Arial" w:cs="Arial"/>
                          <w:noProof/>
                          <w:sz w:val="12"/>
                          <w:szCs w:val="16"/>
                        </w:rPr>
                        <w:t>Atelier am Wiedfang</w:t>
                      </w:r>
                    </w:p>
                    <w:p w14:paraId="70AAB6F3" w14:textId="77777777" w:rsidR="00340314" w:rsidRPr="008A02C6" w:rsidRDefault="00340314" w:rsidP="00340314">
                      <w:pPr>
                        <w:rPr>
                          <w:rFonts w:ascii="Arial" w:hAnsi="Arial" w:cs="Arial"/>
                          <w:noProof/>
                          <w:sz w:val="12"/>
                          <w:szCs w:val="16"/>
                        </w:rPr>
                      </w:pPr>
                      <w:r w:rsidRPr="008A02C6">
                        <w:rPr>
                          <w:rFonts w:ascii="Arial" w:hAnsi="Arial" w:cs="Arial"/>
                          <w:noProof/>
                          <w:sz w:val="12"/>
                          <w:szCs w:val="16"/>
                        </w:rPr>
                        <w:t>93047 Rgensburg</w:t>
                      </w:r>
                    </w:p>
                    <w:p w14:paraId="60398674" w14:textId="77777777" w:rsidR="00340314" w:rsidRPr="008A02C6" w:rsidRDefault="00340314" w:rsidP="00340314">
                      <w:pPr>
                        <w:rPr>
                          <w:rFonts w:ascii="Arial" w:hAnsi="Arial" w:cs="Arial"/>
                          <w:noProof/>
                          <w:sz w:val="12"/>
                          <w:szCs w:val="16"/>
                        </w:rPr>
                      </w:pPr>
                      <w:r w:rsidRPr="008A02C6">
                        <w:rPr>
                          <w:rFonts w:ascii="Arial" w:hAnsi="Arial" w:cs="Arial"/>
                          <w:noProof/>
                          <w:sz w:val="12"/>
                          <w:szCs w:val="16"/>
                        </w:rPr>
                        <w:t>Tel. +49 941 55133</w:t>
                      </w:r>
                    </w:p>
                    <w:p w14:paraId="19E80BDA" w14:textId="77777777" w:rsidR="00340314" w:rsidRPr="008A02C6" w:rsidRDefault="00340314" w:rsidP="00340314">
                      <w:pPr>
                        <w:rPr>
                          <w:rFonts w:ascii="Arial" w:hAnsi="Arial" w:cs="Arial"/>
                          <w:noProof/>
                          <w:sz w:val="12"/>
                          <w:szCs w:val="16"/>
                          <w:lang w:val="en-US"/>
                        </w:rPr>
                      </w:pPr>
                      <w:r w:rsidRPr="008A02C6">
                        <w:rPr>
                          <w:rFonts w:ascii="Arial" w:hAnsi="Arial" w:cs="Arial"/>
                          <w:noProof/>
                          <w:sz w:val="12"/>
                          <w:szCs w:val="16"/>
                          <w:lang w:val="en-US"/>
                        </w:rPr>
                        <w:t>Fax: +49 941 5998320</w:t>
                      </w:r>
                    </w:p>
                    <w:p w14:paraId="761B5966" w14:textId="77777777" w:rsidR="00340314" w:rsidRPr="008A02C6" w:rsidRDefault="00340314" w:rsidP="00340314">
                      <w:pPr>
                        <w:rPr>
                          <w:rFonts w:ascii="Arial" w:hAnsi="Arial" w:cs="Arial"/>
                          <w:noProof/>
                          <w:sz w:val="12"/>
                          <w:szCs w:val="16"/>
                          <w:lang w:val="en-US"/>
                        </w:rPr>
                      </w:pPr>
                      <w:hyperlink r:id="rId11" w:history="1">
                        <w:r w:rsidRPr="008A02C6">
                          <w:rPr>
                            <w:rStyle w:val="Link"/>
                            <w:rFonts w:ascii="Arial" w:hAnsi="Arial" w:cs="Arial"/>
                            <w:noProof/>
                            <w:sz w:val="12"/>
                            <w:szCs w:val="16"/>
                            <w:lang w:val="en-US"/>
                          </w:rPr>
                          <w:t>presse@donumenta.de</w:t>
                        </w:r>
                      </w:hyperlink>
                    </w:p>
                    <w:p w14:paraId="12418888" w14:textId="77777777" w:rsidR="00340314" w:rsidRPr="008A02C6" w:rsidRDefault="00340314" w:rsidP="00340314">
                      <w:pPr>
                        <w:rPr>
                          <w:rFonts w:ascii="Arial" w:hAnsi="Arial" w:cs="Arial"/>
                          <w:noProof/>
                          <w:sz w:val="12"/>
                          <w:szCs w:val="16"/>
                          <w:lang w:val="en-US"/>
                        </w:rPr>
                      </w:pPr>
                      <w:hyperlink r:id="rId12" w:history="1">
                        <w:r w:rsidRPr="008A02C6">
                          <w:rPr>
                            <w:rStyle w:val="Link"/>
                            <w:rFonts w:ascii="Arial" w:hAnsi="Arial" w:cs="Arial"/>
                            <w:noProof/>
                            <w:sz w:val="12"/>
                            <w:szCs w:val="16"/>
                            <w:lang w:val="en-US"/>
                          </w:rPr>
                          <w:t>buero_karabelas_a@yahoo.de</w:t>
                        </w:r>
                      </w:hyperlink>
                      <w:r w:rsidRPr="008A02C6">
                        <w:rPr>
                          <w:rFonts w:ascii="Arial" w:hAnsi="Arial" w:cs="Arial"/>
                          <w:noProof/>
                          <w:sz w:val="12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771F813A" w14:textId="77777777" w:rsidR="00340314" w:rsidRPr="008A02C6" w:rsidRDefault="00340314" w:rsidP="00340314">
                      <w:pPr>
                        <w:rPr>
                          <w:rFonts w:ascii="Arial" w:hAnsi="Arial" w:cs="Arial"/>
                          <w:noProof/>
                          <w:sz w:val="12"/>
                          <w:szCs w:val="16"/>
                        </w:rPr>
                      </w:pPr>
                      <w:hyperlink r:id="rId13" w:history="1">
                        <w:r w:rsidRPr="008A02C6">
                          <w:rPr>
                            <w:rStyle w:val="Link"/>
                            <w:rFonts w:ascii="Arial" w:hAnsi="Arial" w:cs="Arial"/>
                            <w:noProof/>
                            <w:sz w:val="12"/>
                            <w:szCs w:val="16"/>
                          </w:rPr>
                          <w:t>www.donumenta.de</w:t>
                        </w:r>
                      </w:hyperlink>
                    </w:p>
                    <w:p w14:paraId="0EAD7447" w14:textId="77777777" w:rsidR="00340314" w:rsidRPr="008A02C6" w:rsidRDefault="00340314" w:rsidP="00340314">
                      <w:pPr>
                        <w:rPr>
                          <w:rFonts w:ascii="Arial" w:hAnsi="Arial" w:cs="Arial"/>
                          <w:noProof/>
                          <w:sz w:val="12"/>
                          <w:szCs w:val="16"/>
                        </w:rPr>
                      </w:pPr>
                    </w:p>
                    <w:p w14:paraId="2F5271FB" w14:textId="77777777" w:rsidR="00340314" w:rsidRPr="008A02C6" w:rsidRDefault="00340314" w:rsidP="00340314">
                      <w:pPr>
                        <w:rPr>
                          <w:sz w:val="22"/>
                        </w:rPr>
                      </w:pPr>
                      <w:r w:rsidRPr="008A02C6">
                        <w:rPr>
                          <w:rFonts w:ascii="Arial" w:hAnsi="Arial" w:cs="Arial"/>
                          <w:noProof/>
                          <w:sz w:val="12"/>
                          <w:szCs w:val="16"/>
                        </w:rPr>
                        <w:t xml:space="preserve"> </w:t>
                      </w:r>
                    </w:p>
                    <w:p w14:paraId="08EB67C7" w14:textId="77777777" w:rsidR="00340314" w:rsidRDefault="00340314" w:rsidP="00340314"/>
                  </w:txbxContent>
                </v:textbox>
              </v:shape>
            </w:pict>
          </mc:Fallback>
        </mc:AlternateContent>
      </w:r>
    </w:p>
    <w:p w14:paraId="75260833" w14:textId="77777777" w:rsidR="00340314" w:rsidRPr="00402920" w:rsidRDefault="00340314" w:rsidP="00340314">
      <w:pPr>
        <w:spacing w:line="360" w:lineRule="auto"/>
        <w:ind w:right="1134"/>
        <w:rPr>
          <w:rFonts w:ascii="Calibri" w:hAnsi="Calibri" w:cs="Calibri"/>
          <w:noProof/>
        </w:rPr>
      </w:pPr>
      <w:r w:rsidRPr="00402920">
        <w:rPr>
          <w:rFonts w:ascii="Calibri" w:hAnsi="Calibri" w:cs="Calibri"/>
          <w:noProof/>
        </w:rPr>
        <w:t>22.1.2014</w:t>
      </w:r>
    </w:p>
    <w:p w14:paraId="4F158B61" w14:textId="77777777" w:rsidR="00340314" w:rsidRDefault="00340314" w:rsidP="00340314">
      <w:pPr>
        <w:spacing w:line="360" w:lineRule="auto"/>
        <w:ind w:right="1134"/>
        <w:rPr>
          <w:rFonts w:ascii="Calibri" w:hAnsi="Calibri" w:cs="Calibri"/>
          <w:noProof/>
          <w:sz w:val="22"/>
          <w:szCs w:val="22"/>
        </w:rPr>
      </w:pPr>
    </w:p>
    <w:p w14:paraId="0890F603" w14:textId="77777777" w:rsidR="00340314" w:rsidRPr="002C1DBC" w:rsidRDefault="00340314" w:rsidP="00340314">
      <w:pPr>
        <w:spacing w:line="312" w:lineRule="auto"/>
        <w:ind w:right="1418"/>
        <w:rPr>
          <w:rFonts w:ascii="Calibri" w:hAnsi="Calibri" w:cs="Calibri"/>
          <w:noProof/>
          <w:sz w:val="22"/>
          <w:szCs w:val="22"/>
        </w:rPr>
      </w:pPr>
      <w:r w:rsidRPr="002C1DBC">
        <w:rPr>
          <w:rFonts w:ascii="Calibri" w:hAnsi="Calibri" w:cs="Calibri"/>
          <w:noProof/>
          <w:sz w:val="22"/>
          <w:szCs w:val="22"/>
        </w:rPr>
        <w:t>Sehr geehrte</w:t>
      </w:r>
      <w:r>
        <w:rPr>
          <w:rFonts w:ascii="Calibri" w:hAnsi="Calibri" w:cs="Calibri"/>
          <w:noProof/>
          <w:sz w:val="22"/>
          <w:szCs w:val="22"/>
        </w:rPr>
        <w:t xml:space="preserve"> Damen und Herren</w:t>
      </w:r>
      <w:r w:rsidRPr="002C1DBC">
        <w:rPr>
          <w:rFonts w:ascii="Calibri" w:hAnsi="Calibri" w:cs="Calibri"/>
          <w:noProof/>
          <w:sz w:val="22"/>
          <w:szCs w:val="22"/>
        </w:rPr>
        <w:t>,</w:t>
      </w:r>
      <w:r>
        <w:rPr>
          <w:rFonts w:ascii="Calibri" w:hAnsi="Calibri" w:cs="Calibri"/>
          <w:noProof/>
          <w:sz w:val="22"/>
          <w:szCs w:val="22"/>
        </w:rPr>
        <w:t xml:space="preserve"> </w:t>
      </w:r>
    </w:p>
    <w:p w14:paraId="3C3A888A" w14:textId="77777777" w:rsidR="00340314" w:rsidRDefault="00340314" w:rsidP="00340314">
      <w:pPr>
        <w:pStyle w:val="KeinLeerraum"/>
        <w:spacing w:line="312" w:lineRule="auto"/>
        <w:ind w:right="1418"/>
        <w:rPr>
          <w:noProof/>
        </w:rPr>
      </w:pPr>
      <w:r>
        <w:rPr>
          <w:noProof/>
        </w:rPr>
        <w:t xml:space="preserve">Wochen lang war das </w:t>
      </w:r>
      <w:r w:rsidRPr="00894E3A">
        <w:rPr>
          <w:noProof/>
        </w:rPr>
        <w:t xml:space="preserve">Team der </w:t>
      </w:r>
      <w:r w:rsidRPr="00894E3A">
        <w:rPr>
          <w:b/>
          <w:noProof/>
        </w:rPr>
        <w:t>donu</w:t>
      </w:r>
      <w:r>
        <w:rPr>
          <w:noProof/>
        </w:rPr>
        <w:t xml:space="preserve">menta unter Leitung von </w:t>
      </w:r>
    </w:p>
    <w:p w14:paraId="2C94D97F" w14:textId="77777777" w:rsidR="00340314" w:rsidRDefault="00340314" w:rsidP="00340314">
      <w:pPr>
        <w:pStyle w:val="KeinLeerraum"/>
        <w:spacing w:line="312" w:lineRule="auto"/>
        <w:ind w:right="1418"/>
        <w:rPr>
          <w:noProof/>
        </w:rPr>
      </w:pPr>
      <w:r>
        <w:rPr>
          <w:noProof/>
        </w:rPr>
        <w:t xml:space="preserve">Regina Hellwig-Schmid </w:t>
      </w:r>
      <w:r w:rsidRPr="00894E3A">
        <w:rPr>
          <w:noProof/>
        </w:rPr>
        <w:t>am Sichten, Ordnen, Ablegen und Bündeln.</w:t>
      </w:r>
      <w:r>
        <w:rPr>
          <w:noProof/>
        </w:rPr>
        <w:t xml:space="preserve"> </w:t>
      </w:r>
    </w:p>
    <w:p w14:paraId="65689BED" w14:textId="77777777" w:rsidR="00340314" w:rsidRPr="00B21342" w:rsidRDefault="00340314" w:rsidP="00340314">
      <w:pPr>
        <w:pStyle w:val="KeinLeerraum"/>
        <w:spacing w:line="312" w:lineRule="auto"/>
        <w:ind w:right="1418"/>
        <w:rPr>
          <w:noProof/>
        </w:rPr>
      </w:pPr>
      <w:r>
        <w:rPr>
          <w:noProof/>
        </w:rPr>
        <w:t xml:space="preserve">Jetzt schenkt </w:t>
      </w:r>
      <w:r w:rsidRPr="00B21342">
        <w:rPr>
          <w:noProof/>
        </w:rPr>
        <w:t xml:space="preserve">die </w:t>
      </w:r>
      <w:r w:rsidRPr="00B21342">
        <w:rPr>
          <w:b/>
          <w:noProof/>
        </w:rPr>
        <w:t>donu</w:t>
      </w:r>
      <w:r w:rsidRPr="00B21342">
        <w:rPr>
          <w:noProof/>
        </w:rPr>
        <w:t xml:space="preserve">menta, zehn Jahre lang das bedeutendste Festival aktueller Kunst und Kultur in den Donauländern, sein Archiv und seine Bibliothek der Universität Regensburg sowie dem Wissenschaftszentrum Ost- und Südosteuropa Regensburg (WiOS). </w:t>
      </w:r>
    </w:p>
    <w:p w14:paraId="7932B52D" w14:textId="77777777" w:rsidR="00340314" w:rsidRPr="00B21342" w:rsidRDefault="00340314" w:rsidP="00340314">
      <w:pPr>
        <w:pStyle w:val="KeinLeerraum"/>
        <w:spacing w:line="312" w:lineRule="auto"/>
        <w:ind w:right="1418"/>
        <w:rPr>
          <w:noProof/>
        </w:rPr>
      </w:pPr>
    </w:p>
    <w:p w14:paraId="295D76A3" w14:textId="77777777" w:rsidR="00340314" w:rsidRPr="00B21342" w:rsidRDefault="00340314" w:rsidP="00340314">
      <w:pPr>
        <w:pStyle w:val="KeinLeerraum"/>
        <w:spacing w:line="312" w:lineRule="auto"/>
        <w:ind w:right="1418"/>
        <w:rPr>
          <w:noProof/>
        </w:rPr>
      </w:pPr>
      <w:r w:rsidRPr="00B21342">
        <w:rPr>
          <w:noProof/>
        </w:rPr>
        <w:t xml:space="preserve">Die offizielle Übergabe durch die für ihre Arbeit mehrfach ausgezeichnete Initiatorin Regina Hellwig-Schmid findet </w:t>
      </w:r>
      <w:r w:rsidRPr="00B21342">
        <w:rPr>
          <w:noProof/>
          <w:u w:val="single"/>
        </w:rPr>
        <w:t>am kommenden Mittwoch, den 29. Januar 2014,</w:t>
      </w:r>
      <w:r w:rsidRPr="00B21342">
        <w:rPr>
          <w:noProof/>
        </w:rPr>
        <w:t xml:space="preserve"> im Seminarraum des Instituts für Ost- und Südosteuropaforschung am WiOS (Landshuter Straße 4, 93047 Regensburg, Raum 017) statt. </w:t>
      </w:r>
    </w:p>
    <w:p w14:paraId="019D054A" w14:textId="77777777" w:rsidR="00340314" w:rsidRPr="00B21342" w:rsidRDefault="00340314" w:rsidP="00340314">
      <w:pPr>
        <w:pStyle w:val="KeinLeerraum"/>
        <w:spacing w:line="312" w:lineRule="auto"/>
        <w:ind w:right="1418"/>
        <w:rPr>
          <w:b/>
          <w:noProof/>
        </w:rPr>
      </w:pPr>
      <w:r w:rsidRPr="00B21342">
        <w:rPr>
          <w:b/>
          <w:noProof/>
        </w:rPr>
        <w:t>In diesem Zusammenhang laden wir Sie herzlich zu einem Pressegespräch ein.</w:t>
      </w:r>
    </w:p>
    <w:p w14:paraId="7FE09297" w14:textId="77777777" w:rsidR="00340314" w:rsidRPr="00B21342" w:rsidRDefault="00340314" w:rsidP="00340314">
      <w:pPr>
        <w:pStyle w:val="KeinLeerraum"/>
        <w:spacing w:line="312" w:lineRule="auto"/>
        <w:ind w:right="1418"/>
        <w:rPr>
          <w:noProof/>
        </w:rPr>
      </w:pPr>
      <w:r w:rsidRPr="00B21342">
        <w:rPr>
          <w:noProof/>
        </w:rPr>
        <w:t xml:space="preserve">Im Zentrum des Gesprächs stehen Potenzial und Nutzungsmöglichkeiten des umfangreichen Bestands sowie aktuelle Aktivitäten der donumenta. </w:t>
      </w:r>
    </w:p>
    <w:p w14:paraId="65649939" w14:textId="77777777" w:rsidR="00340314" w:rsidRPr="00B21342" w:rsidRDefault="00340314" w:rsidP="00340314">
      <w:pPr>
        <w:pStyle w:val="KeinLeerraum"/>
        <w:spacing w:line="312" w:lineRule="auto"/>
        <w:ind w:right="1418"/>
        <w:rPr>
          <w:noProof/>
        </w:rPr>
      </w:pPr>
    </w:p>
    <w:p w14:paraId="5F571A83" w14:textId="77777777" w:rsidR="00340314" w:rsidRPr="00B21342" w:rsidRDefault="00340314" w:rsidP="00340314">
      <w:pPr>
        <w:pStyle w:val="KeinLeerraum"/>
        <w:spacing w:line="312" w:lineRule="auto"/>
        <w:ind w:right="1418"/>
        <w:rPr>
          <w:noProof/>
        </w:rPr>
      </w:pPr>
      <w:r w:rsidRPr="00B21342">
        <w:rPr>
          <w:noProof/>
        </w:rPr>
        <w:t>Zum Hintergrund:</w:t>
      </w:r>
    </w:p>
    <w:p w14:paraId="2BA108A1" w14:textId="77777777" w:rsidR="00340314" w:rsidRPr="00B21342" w:rsidRDefault="00340314" w:rsidP="00340314">
      <w:pPr>
        <w:pStyle w:val="KeinLeerraum"/>
        <w:spacing w:line="312" w:lineRule="auto"/>
        <w:ind w:right="1418"/>
        <w:rPr>
          <w:noProof/>
        </w:rPr>
      </w:pPr>
      <w:r w:rsidRPr="00B21342">
        <w:rPr>
          <w:noProof/>
        </w:rPr>
        <w:t xml:space="preserve">Seit 2000 hat die </w:t>
      </w:r>
      <w:r w:rsidRPr="00B21342">
        <w:rPr>
          <w:b/>
          <w:noProof/>
        </w:rPr>
        <w:t>donu</w:t>
      </w:r>
      <w:r w:rsidRPr="00B21342">
        <w:rPr>
          <w:noProof/>
        </w:rPr>
        <w:t xml:space="preserve">menta unter Leitung von Regina Hellwig-Schmid und in Kooperation mit dem Lehrstuhl für Vergleichende Kulturwissenschaft der Universität Regensburg Szenen und Entwicklungen der Kunst in den vierzehn Ländern des Donaubeckens auf die europäische Agenda gesetzt. </w:t>
      </w:r>
    </w:p>
    <w:p w14:paraId="5BD4D7B0" w14:textId="77777777" w:rsidR="00340314" w:rsidRPr="00B21342" w:rsidRDefault="00340314" w:rsidP="00340314">
      <w:pPr>
        <w:pStyle w:val="KeinLeerraum"/>
        <w:spacing w:line="312" w:lineRule="auto"/>
        <w:ind w:right="1418"/>
        <w:rPr>
          <w:noProof/>
        </w:rPr>
      </w:pPr>
    </w:p>
    <w:p w14:paraId="0F63548E" w14:textId="77777777" w:rsidR="00340314" w:rsidRPr="00B21342" w:rsidRDefault="00340314" w:rsidP="00340314">
      <w:pPr>
        <w:pStyle w:val="KeinLeerraum"/>
        <w:spacing w:line="312" w:lineRule="auto"/>
        <w:ind w:right="1418"/>
        <w:rPr>
          <w:noProof/>
        </w:rPr>
      </w:pPr>
    </w:p>
    <w:p w14:paraId="4B7D1EEF" w14:textId="77777777" w:rsidR="00340314" w:rsidRDefault="00340314" w:rsidP="00340314">
      <w:pPr>
        <w:pStyle w:val="KeinLeerraum"/>
        <w:spacing w:line="312" w:lineRule="auto"/>
        <w:ind w:right="1418"/>
        <w:rPr>
          <w:noProof/>
        </w:rPr>
      </w:pPr>
    </w:p>
    <w:p w14:paraId="1A18A126" w14:textId="77777777" w:rsidR="00340314" w:rsidRDefault="00340314" w:rsidP="00340314">
      <w:pPr>
        <w:pStyle w:val="KeinLeerraum"/>
        <w:spacing w:line="312" w:lineRule="auto"/>
        <w:ind w:right="1418"/>
        <w:rPr>
          <w:noProof/>
        </w:rPr>
      </w:pPr>
    </w:p>
    <w:p w14:paraId="70AF885A" w14:textId="77777777" w:rsidR="00340314" w:rsidRPr="00B21342" w:rsidRDefault="00340314" w:rsidP="00340314">
      <w:pPr>
        <w:pStyle w:val="KeinLeerraum"/>
        <w:spacing w:line="312" w:lineRule="auto"/>
        <w:ind w:right="1418"/>
        <w:rPr>
          <w:noProof/>
        </w:rPr>
      </w:pPr>
      <w:bookmarkStart w:id="0" w:name="_GoBack"/>
      <w:bookmarkEnd w:id="0"/>
      <w:r w:rsidRPr="00B21342">
        <w:rPr>
          <w:noProof/>
        </w:rPr>
        <w:t xml:space="preserve">Die Archivierung ihres Materials durch die </w:t>
      </w:r>
      <w:r w:rsidRPr="00B21342">
        <w:rPr>
          <w:b/>
          <w:noProof/>
        </w:rPr>
        <w:t>donu</w:t>
      </w:r>
      <w:r w:rsidRPr="00B21342">
        <w:rPr>
          <w:noProof/>
        </w:rPr>
        <w:t>menta wird seit letztem Jahr von der Bayerischen Staatsregierung gefördert. Damit steht künftig umfangreiches Material über Ost- und Südosteuropa für internationale Forschungsprojekte zur Verfügung.</w:t>
      </w:r>
    </w:p>
    <w:p w14:paraId="190ECA73" w14:textId="77777777" w:rsidR="00340314" w:rsidRPr="00B21342" w:rsidRDefault="00340314" w:rsidP="00340314">
      <w:pPr>
        <w:pStyle w:val="KeinLeerraum"/>
        <w:spacing w:line="312" w:lineRule="auto"/>
        <w:ind w:right="1418"/>
        <w:rPr>
          <w:noProof/>
        </w:rPr>
      </w:pPr>
    </w:p>
    <w:p w14:paraId="67796B07" w14:textId="77777777" w:rsidR="00340314" w:rsidRPr="00B21342" w:rsidRDefault="00340314" w:rsidP="00340314">
      <w:pPr>
        <w:pStyle w:val="KeinLeerraum"/>
        <w:spacing w:line="312" w:lineRule="auto"/>
        <w:ind w:right="1418"/>
        <w:rPr>
          <w:noProof/>
        </w:rPr>
      </w:pPr>
      <w:r w:rsidRPr="00B21342">
        <w:rPr>
          <w:noProof/>
        </w:rPr>
        <w:t>Um eine formlose Anmeldung zum Pressetermin wird gebeten.</w:t>
      </w:r>
    </w:p>
    <w:p w14:paraId="380BCFCC" w14:textId="77777777" w:rsidR="00340314" w:rsidRPr="002C1DBC" w:rsidRDefault="00340314" w:rsidP="00340314">
      <w:pPr>
        <w:spacing w:line="312" w:lineRule="auto"/>
        <w:ind w:right="1418"/>
        <w:rPr>
          <w:rFonts w:ascii="Calibri" w:hAnsi="Calibri" w:cs="Calibri"/>
          <w:sz w:val="22"/>
          <w:szCs w:val="22"/>
        </w:rPr>
      </w:pPr>
      <w:r w:rsidRPr="002C1DBC">
        <w:rPr>
          <w:rFonts w:ascii="Calibri" w:hAnsi="Calibri" w:cs="Calibri"/>
          <w:noProof/>
          <w:sz w:val="22"/>
          <w:szCs w:val="22"/>
        </w:rPr>
        <w:t xml:space="preserve">Bitte teilen Sie uns per Mail an </w:t>
      </w:r>
      <w:hyperlink r:id="rId14" w:history="1">
        <w:r w:rsidRPr="002C1DBC">
          <w:rPr>
            <w:rStyle w:val="Link"/>
            <w:rFonts w:ascii="Calibri" w:hAnsi="Calibri" w:cs="Calibri"/>
            <w:noProof/>
            <w:sz w:val="22"/>
            <w:szCs w:val="22"/>
          </w:rPr>
          <w:t>presse@donumenta.de</w:t>
        </w:r>
      </w:hyperlink>
      <w:r w:rsidRPr="002C1DBC">
        <w:rPr>
          <w:rFonts w:ascii="Calibri" w:hAnsi="Calibri" w:cs="Calibri"/>
          <w:noProof/>
          <w:sz w:val="22"/>
          <w:szCs w:val="22"/>
        </w:rPr>
        <w:t xml:space="preserve"> mit, ob wir mit Ihnen oder einem/r anderen VertreterIn des</w:t>
      </w:r>
      <w:r>
        <w:rPr>
          <w:rFonts w:ascii="Calibri" w:hAnsi="Calibri" w:cs="Calibri"/>
          <w:noProof/>
          <w:sz w:val="22"/>
          <w:szCs w:val="22"/>
        </w:rPr>
        <w:t xml:space="preserve"> Redaktionsteams rechnen dürfen.</w:t>
      </w:r>
    </w:p>
    <w:p w14:paraId="382FA04C" w14:textId="77777777" w:rsidR="00340314" w:rsidRDefault="00340314" w:rsidP="00340314">
      <w:pPr>
        <w:spacing w:line="312" w:lineRule="auto"/>
        <w:ind w:right="1418"/>
        <w:rPr>
          <w:rFonts w:ascii="Calibri" w:hAnsi="Calibri" w:cs="Calibri"/>
          <w:noProof/>
          <w:sz w:val="22"/>
          <w:szCs w:val="22"/>
        </w:rPr>
      </w:pPr>
      <w:r w:rsidRPr="002C1DBC">
        <w:rPr>
          <w:rFonts w:ascii="Calibri" w:hAnsi="Calibri" w:cs="Calibri"/>
          <w:noProof/>
          <w:sz w:val="22"/>
          <w:szCs w:val="22"/>
        </w:rPr>
        <w:t xml:space="preserve">Auf </w:t>
      </w:r>
      <w:hyperlink r:id="rId15" w:history="1">
        <w:r w:rsidRPr="002C1DBC">
          <w:rPr>
            <w:rStyle w:val="Link"/>
            <w:rFonts w:ascii="Calibri" w:hAnsi="Calibri" w:cs="Calibri"/>
            <w:noProof/>
            <w:sz w:val="22"/>
            <w:szCs w:val="22"/>
          </w:rPr>
          <w:t>www.donumenta.de</w:t>
        </w:r>
      </w:hyperlink>
      <w:r w:rsidRPr="002C1DBC">
        <w:rPr>
          <w:rFonts w:ascii="Calibri" w:hAnsi="Calibri" w:cs="Calibri"/>
          <w:noProof/>
          <w:sz w:val="22"/>
          <w:szCs w:val="22"/>
        </w:rPr>
        <w:t xml:space="preserve"> finden Sie die aktuellen Pressemitteilungen zur </w:t>
      </w:r>
      <w:r w:rsidRPr="002C1DBC">
        <w:rPr>
          <w:rFonts w:ascii="Calibri" w:hAnsi="Calibri" w:cs="Calibri"/>
          <w:b/>
          <w:noProof/>
          <w:sz w:val="22"/>
          <w:szCs w:val="22"/>
        </w:rPr>
        <w:t>donu</w:t>
      </w:r>
      <w:r>
        <w:rPr>
          <w:rFonts w:ascii="Calibri" w:hAnsi="Calibri" w:cs="Calibri"/>
          <w:noProof/>
          <w:sz w:val="22"/>
          <w:szCs w:val="22"/>
        </w:rPr>
        <w:t xml:space="preserve">menta </w:t>
      </w:r>
      <w:r w:rsidRPr="002C1DBC">
        <w:rPr>
          <w:rFonts w:ascii="Calibri" w:hAnsi="Calibri" w:cs="Calibri"/>
          <w:noProof/>
          <w:sz w:val="22"/>
          <w:szCs w:val="22"/>
        </w:rPr>
        <w:t xml:space="preserve">und Pressebilder zum Download. </w:t>
      </w:r>
    </w:p>
    <w:p w14:paraId="16255FA0" w14:textId="77777777" w:rsidR="00340314" w:rsidRDefault="00340314" w:rsidP="00340314">
      <w:pPr>
        <w:spacing w:line="312" w:lineRule="auto"/>
        <w:ind w:right="1418"/>
        <w:rPr>
          <w:rFonts w:ascii="Calibri" w:hAnsi="Calibri" w:cs="Calibri"/>
          <w:noProof/>
          <w:sz w:val="22"/>
          <w:szCs w:val="22"/>
        </w:rPr>
      </w:pPr>
    </w:p>
    <w:p w14:paraId="32D232B3" w14:textId="77777777" w:rsidR="00340314" w:rsidRPr="002C1DBC" w:rsidRDefault="00340314" w:rsidP="00340314">
      <w:pPr>
        <w:spacing w:line="312" w:lineRule="auto"/>
        <w:ind w:right="1418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>Mit freundlichen Grüßen</w:t>
      </w:r>
    </w:p>
    <w:p w14:paraId="44EFD1FF" w14:textId="77777777" w:rsidR="00340314" w:rsidRPr="00B21342" w:rsidRDefault="00340314" w:rsidP="00340314">
      <w:pPr>
        <w:pStyle w:val="KeinLeerraum"/>
        <w:ind w:right="1418"/>
        <w:rPr>
          <w:noProof/>
        </w:rPr>
      </w:pPr>
    </w:p>
    <w:p w14:paraId="3F57FCBA" w14:textId="77777777" w:rsidR="00340314" w:rsidRPr="00EC7978" w:rsidRDefault="00340314" w:rsidP="00340314">
      <w:pPr>
        <w:pStyle w:val="KeinLeerraum"/>
        <w:ind w:right="1418"/>
        <w:rPr>
          <w:noProof/>
        </w:rPr>
      </w:pPr>
      <w:r w:rsidRPr="00EC7978">
        <w:rPr>
          <w:noProof/>
        </w:rPr>
        <w:t>Alexandra Karabelas</w:t>
      </w:r>
    </w:p>
    <w:p w14:paraId="2D874449" w14:textId="77777777" w:rsidR="00340314" w:rsidRPr="00EC7978" w:rsidRDefault="00340314" w:rsidP="00340314">
      <w:pPr>
        <w:pStyle w:val="KeinLeerraum"/>
        <w:ind w:right="1418"/>
        <w:rPr>
          <w:noProof/>
        </w:rPr>
      </w:pPr>
      <w:r w:rsidRPr="00EC7978">
        <w:rPr>
          <w:noProof/>
        </w:rPr>
        <w:t>Patrizia Schmid-Fellerer</w:t>
      </w:r>
    </w:p>
    <w:p w14:paraId="395380C2" w14:textId="77777777" w:rsidR="00340314" w:rsidRDefault="00340314" w:rsidP="00340314">
      <w:pPr>
        <w:pStyle w:val="KeinLeerraum"/>
        <w:ind w:right="1418"/>
        <w:rPr>
          <w:noProof/>
        </w:rPr>
      </w:pPr>
      <w:r w:rsidRPr="00EC7978">
        <w:rPr>
          <w:b/>
          <w:noProof/>
        </w:rPr>
        <w:t>donu</w:t>
      </w:r>
      <w:r w:rsidRPr="00EC7978">
        <w:rPr>
          <w:noProof/>
        </w:rPr>
        <w:t xml:space="preserve">menta </w:t>
      </w:r>
    </w:p>
    <w:p w14:paraId="537F5CF4" w14:textId="77777777" w:rsidR="00340314" w:rsidRPr="00EC7978" w:rsidRDefault="00340314" w:rsidP="00340314">
      <w:pPr>
        <w:pStyle w:val="KeinLeerraum"/>
        <w:ind w:right="1418"/>
        <w:rPr>
          <w:noProof/>
        </w:rPr>
      </w:pPr>
    </w:p>
    <w:p w14:paraId="581DEB9C" w14:textId="77777777" w:rsidR="00340314" w:rsidRPr="00EC7978" w:rsidRDefault="00340314" w:rsidP="00340314">
      <w:pPr>
        <w:pStyle w:val="KeinLeerraum"/>
        <w:ind w:right="1418"/>
        <w:rPr>
          <w:noProof/>
        </w:rPr>
      </w:pPr>
      <w:r w:rsidRPr="00EC7978">
        <w:rPr>
          <w:noProof/>
        </w:rPr>
        <w:t>Tel.: 0941 55133</w:t>
      </w:r>
    </w:p>
    <w:p w14:paraId="0EE499E4" w14:textId="77777777" w:rsidR="00340314" w:rsidRPr="00EC7978" w:rsidRDefault="00340314" w:rsidP="00340314">
      <w:pPr>
        <w:pStyle w:val="KeinLeerraum"/>
        <w:ind w:right="1418"/>
        <w:rPr>
          <w:noProof/>
        </w:rPr>
      </w:pPr>
      <w:hyperlink r:id="rId16" w:history="1">
        <w:r w:rsidRPr="00EC7978">
          <w:rPr>
            <w:rStyle w:val="Link"/>
            <w:noProof/>
          </w:rPr>
          <w:t>presse@donumenta.de</w:t>
        </w:r>
      </w:hyperlink>
    </w:p>
    <w:p w14:paraId="72F0679D" w14:textId="77777777" w:rsidR="00340314" w:rsidRPr="00EC7978" w:rsidRDefault="00340314" w:rsidP="00340314">
      <w:pPr>
        <w:pStyle w:val="KeinLeerraum"/>
        <w:ind w:right="1418"/>
        <w:rPr>
          <w:noProof/>
        </w:rPr>
      </w:pPr>
      <w:hyperlink r:id="rId17" w:history="1">
        <w:r w:rsidRPr="00EC7978">
          <w:rPr>
            <w:rStyle w:val="Link"/>
            <w:noProof/>
          </w:rPr>
          <w:t>tanz_denken@yahoo.de</w:t>
        </w:r>
      </w:hyperlink>
    </w:p>
    <w:p w14:paraId="0BC3DD30" w14:textId="77777777" w:rsidR="00340314" w:rsidRPr="00EC7978" w:rsidRDefault="00340314" w:rsidP="00340314">
      <w:pPr>
        <w:pStyle w:val="KeinLeerraum"/>
        <w:ind w:right="1418"/>
        <w:rPr>
          <w:noProof/>
        </w:rPr>
      </w:pPr>
      <w:hyperlink r:id="rId18" w:history="1">
        <w:r w:rsidRPr="00EC7978">
          <w:rPr>
            <w:rStyle w:val="Link"/>
            <w:noProof/>
          </w:rPr>
          <w:t>www.donumenta.de</w:t>
        </w:r>
      </w:hyperlink>
    </w:p>
    <w:p w14:paraId="0B9EE425" w14:textId="77777777" w:rsidR="000925A6" w:rsidRPr="000925A6" w:rsidRDefault="000925A6" w:rsidP="000925A6">
      <w:pPr>
        <w:spacing w:line="360" w:lineRule="auto"/>
        <w:ind w:right="1134"/>
        <w:rPr>
          <w:rFonts w:asciiTheme="minorHAnsi" w:hAnsiTheme="minorHAnsi" w:cs="Arial"/>
          <w:sz w:val="24"/>
          <w:szCs w:val="24"/>
        </w:rPr>
      </w:pPr>
    </w:p>
    <w:sectPr w:rsidR="000925A6" w:rsidRPr="000925A6" w:rsidSect="0026407E">
      <w:headerReference w:type="default" r:id="rId19"/>
      <w:pgSz w:w="11906" w:h="16838" w:code="9"/>
      <w:pgMar w:top="2552" w:right="1418" w:bottom="567" w:left="1418" w:header="720" w:footer="851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9BC0A77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4AF937" w14:textId="77777777" w:rsidR="00047231" w:rsidRDefault="00047231">
      <w:r>
        <w:separator/>
      </w:r>
    </w:p>
  </w:endnote>
  <w:endnote w:type="continuationSeparator" w:id="0">
    <w:p w14:paraId="32EFC89F" w14:textId="77777777" w:rsidR="00047231" w:rsidRDefault="0004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ill Sans Condensed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0C5D9B" w14:textId="77777777" w:rsidR="00047231" w:rsidRDefault="00047231">
      <w:r>
        <w:separator/>
      </w:r>
    </w:p>
  </w:footnote>
  <w:footnote w:type="continuationSeparator" w:id="0">
    <w:p w14:paraId="32BDF7EE" w14:textId="77777777" w:rsidR="00047231" w:rsidRDefault="0004723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0B652" w14:textId="3FF37408" w:rsidR="00287342" w:rsidRDefault="006F338B">
    <w:pPr>
      <w:pStyle w:val="Kopfzeile"/>
    </w:pPr>
    <w:r>
      <w:rPr>
        <w:noProof/>
      </w:rPr>
      <w:drawing>
        <wp:anchor distT="0" distB="0" distL="114300" distR="114300" simplePos="0" relativeHeight="251657728" behindDoc="0" locked="1" layoutInCell="1" allowOverlap="1" wp14:anchorId="7AFE26B4" wp14:editId="4204746E">
          <wp:simplePos x="0" y="0"/>
          <wp:positionH relativeFrom="page">
            <wp:posOffset>4572635</wp:posOffset>
          </wp:positionH>
          <wp:positionV relativeFrom="page">
            <wp:posOffset>1151890</wp:posOffset>
          </wp:positionV>
          <wp:extent cx="2447290" cy="444500"/>
          <wp:effectExtent l="0" t="0" r="0" b="12700"/>
          <wp:wrapNone/>
          <wp:docPr id="5" name="Bild 1" descr="donu-logo-Brief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nu-logo-Brief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26A21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B702942"/>
    <w:multiLevelType w:val="hybridMultilevel"/>
    <w:tmpl w:val="85601E4A"/>
    <w:lvl w:ilvl="0" w:tplc="EEE8F102">
      <w:start w:val="1"/>
      <w:numFmt w:val="decimal"/>
      <w:lvlText w:val="%1"/>
      <w:lvlJc w:val="left"/>
      <w:pPr>
        <w:tabs>
          <w:tab w:val="num" w:pos="2130"/>
        </w:tabs>
        <w:ind w:left="2130" w:hanging="132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">
    <w:nsid w:val="3DE410E5"/>
    <w:multiLevelType w:val="hybridMultilevel"/>
    <w:tmpl w:val="1B90C99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1931DB"/>
    <w:multiLevelType w:val="hybridMultilevel"/>
    <w:tmpl w:val="85601E4A"/>
    <w:lvl w:ilvl="0" w:tplc="0407000D">
      <w:start w:val="1"/>
      <w:numFmt w:val="bullet"/>
      <w:lvlText w:val="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4B9D0401"/>
    <w:multiLevelType w:val="hybridMultilevel"/>
    <w:tmpl w:val="86D287E4"/>
    <w:lvl w:ilvl="0" w:tplc="978668EC">
      <w:start w:val="31"/>
      <w:numFmt w:val="bullet"/>
      <w:lvlText w:val=""/>
      <w:lvlJc w:val="left"/>
      <w:pPr>
        <w:ind w:left="1363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>
    <w:nsid w:val="5E496CEA"/>
    <w:multiLevelType w:val="hybridMultilevel"/>
    <w:tmpl w:val="D6089426"/>
    <w:lvl w:ilvl="0" w:tplc="88545FC8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Verdan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de-DE" w:vendorID="9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31D"/>
    <w:rsid w:val="00014777"/>
    <w:rsid w:val="0003031E"/>
    <w:rsid w:val="00047231"/>
    <w:rsid w:val="000925A6"/>
    <w:rsid w:val="000C3804"/>
    <w:rsid w:val="00101469"/>
    <w:rsid w:val="00151584"/>
    <w:rsid w:val="00206F38"/>
    <w:rsid w:val="002156F6"/>
    <w:rsid w:val="002604E1"/>
    <w:rsid w:val="00260F52"/>
    <w:rsid w:val="0026407E"/>
    <w:rsid w:val="00287342"/>
    <w:rsid w:val="002C5520"/>
    <w:rsid w:val="00331893"/>
    <w:rsid w:val="00340314"/>
    <w:rsid w:val="00374243"/>
    <w:rsid w:val="003838FF"/>
    <w:rsid w:val="003D031D"/>
    <w:rsid w:val="003E30AC"/>
    <w:rsid w:val="003F6095"/>
    <w:rsid w:val="00422FE6"/>
    <w:rsid w:val="0043266D"/>
    <w:rsid w:val="004435DB"/>
    <w:rsid w:val="004714CA"/>
    <w:rsid w:val="004A1E08"/>
    <w:rsid w:val="005017DB"/>
    <w:rsid w:val="00511475"/>
    <w:rsid w:val="005702A7"/>
    <w:rsid w:val="005704E9"/>
    <w:rsid w:val="005D6DA0"/>
    <w:rsid w:val="005F2E1D"/>
    <w:rsid w:val="005F3873"/>
    <w:rsid w:val="005F5D66"/>
    <w:rsid w:val="00605FD9"/>
    <w:rsid w:val="00666716"/>
    <w:rsid w:val="00684ED6"/>
    <w:rsid w:val="006909DD"/>
    <w:rsid w:val="006A6C16"/>
    <w:rsid w:val="006F338B"/>
    <w:rsid w:val="006F3E47"/>
    <w:rsid w:val="00751B10"/>
    <w:rsid w:val="00785D8D"/>
    <w:rsid w:val="007A72CE"/>
    <w:rsid w:val="00817A36"/>
    <w:rsid w:val="008839FD"/>
    <w:rsid w:val="008A5A2A"/>
    <w:rsid w:val="008E6318"/>
    <w:rsid w:val="008F171B"/>
    <w:rsid w:val="00940777"/>
    <w:rsid w:val="009A0918"/>
    <w:rsid w:val="009F2006"/>
    <w:rsid w:val="00AC428D"/>
    <w:rsid w:val="00B35209"/>
    <w:rsid w:val="00B60401"/>
    <w:rsid w:val="00B76E89"/>
    <w:rsid w:val="00BA2940"/>
    <w:rsid w:val="00BE55E7"/>
    <w:rsid w:val="00BF60D0"/>
    <w:rsid w:val="00C756D2"/>
    <w:rsid w:val="00C93E19"/>
    <w:rsid w:val="00CA7CA9"/>
    <w:rsid w:val="00CC4790"/>
    <w:rsid w:val="00CF0A01"/>
    <w:rsid w:val="00CF4839"/>
    <w:rsid w:val="00D062A7"/>
    <w:rsid w:val="00DB0689"/>
    <w:rsid w:val="00E02403"/>
    <w:rsid w:val="00E33A99"/>
    <w:rsid w:val="00E36B1E"/>
    <w:rsid w:val="00E82B7F"/>
    <w:rsid w:val="00EC5F27"/>
    <w:rsid w:val="00ED2056"/>
    <w:rsid w:val="00EE5489"/>
    <w:rsid w:val="00F423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4CE7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Standard">
    <w:name w:val="Normal"/>
    <w:qFormat/>
    <w:rPr>
      <w:rFonts w:ascii="Gill Sans Condensed" w:hAnsi="Gill Sans Condensed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jc w:val="right"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right" w:pos="8931"/>
      </w:tabs>
      <w:spacing w:line="360" w:lineRule="auto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enter" w:pos="851"/>
        <w:tab w:val="left" w:pos="2127"/>
        <w:tab w:val="center" w:pos="5954"/>
        <w:tab w:val="center" w:pos="7797"/>
        <w:tab w:val="right" w:pos="8931"/>
      </w:tabs>
      <w:spacing w:line="360" w:lineRule="auto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autoSpaceDE w:val="0"/>
      <w:autoSpaceDN w:val="0"/>
      <w:adjustRightInd w:val="0"/>
      <w:spacing w:before="57" w:line="250" w:lineRule="exact"/>
      <w:jc w:val="right"/>
      <w:outlineLvl w:val="3"/>
    </w:pPr>
    <w:rPr>
      <w:rFonts w:ascii="Verdana" w:hAnsi="Verdana"/>
      <w:b/>
      <w:bCs/>
      <w:color w:val="003F7C"/>
      <w:sz w:val="1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5D0019"/>
    <w:rPr>
      <w:rFonts w:ascii="Arial" w:eastAsia="Times" w:hAnsi="Arial"/>
      <w:sz w:val="28"/>
    </w:rPr>
  </w:style>
  <w:style w:type="character" w:styleId="Link">
    <w:name w:val="Hyperlink"/>
    <w:rsid w:val="005D0019"/>
    <w:rPr>
      <w:color w:val="0000FF"/>
      <w:u w:val="single"/>
    </w:rPr>
  </w:style>
  <w:style w:type="paragraph" w:styleId="Textkrper2">
    <w:name w:val="Body Text 2"/>
    <w:basedOn w:val="Standard"/>
    <w:rsid w:val="005D0019"/>
    <w:pPr>
      <w:spacing w:line="360" w:lineRule="auto"/>
    </w:pPr>
    <w:rPr>
      <w:rFonts w:ascii="Arial" w:eastAsia="Times" w:hAnsi="Arial"/>
      <w:sz w:val="22"/>
    </w:rPr>
  </w:style>
  <w:style w:type="paragraph" w:styleId="Dokumentstruktur">
    <w:name w:val="Document Map"/>
    <w:basedOn w:val="Standard"/>
    <w:semiHidden/>
    <w:rsid w:val="001A6691"/>
    <w:pPr>
      <w:shd w:val="clear" w:color="auto" w:fill="000080"/>
    </w:pPr>
    <w:rPr>
      <w:rFonts w:ascii="Tahoma" w:hAnsi="Tahoma" w:cs="Tahoma"/>
    </w:rPr>
  </w:style>
  <w:style w:type="paragraph" w:customStyle="1" w:styleId="MittleresRaster1-Akzent21">
    <w:name w:val="Mittleres Raster 1 - Akzent 21"/>
    <w:basedOn w:val="Standard"/>
    <w:uiPriority w:val="34"/>
    <w:qFormat/>
    <w:rsid w:val="00C93E19"/>
    <w:pPr>
      <w:ind w:left="720"/>
      <w:contextualSpacing/>
    </w:pPr>
    <w:rPr>
      <w:rFonts w:ascii="Cambria" w:eastAsia="MS Mincho" w:hAnsi="Cambria"/>
      <w:noProof/>
      <w:sz w:val="24"/>
      <w:szCs w:val="24"/>
    </w:rPr>
  </w:style>
  <w:style w:type="character" w:styleId="GesichteterLink">
    <w:name w:val="FollowedHyperlink"/>
    <w:rsid w:val="00C93E19"/>
    <w:rPr>
      <w:color w:val="800080"/>
      <w:u w:val="single"/>
    </w:rPr>
  </w:style>
  <w:style w:type="character" w:customStyle="1" w:styleId="apple-converted-space">
    <w:name w:val="apple-converted-space"/>
    <w:basedOn w:val="Absatzstandardschriftart"/>
    <w:rsid w:val="005017DB"/>
  </w:style>
  <w:style w:type="paragraph" w:styleId="Sprechblasentext">
    <w:name w:val="Balloon Text"/>
    <w:basedOn w:val="Standard"/>
    <w:link w:val="SprechblasentextZeichen"/>
    <w:rsid w:val="00101469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link w:val="Sprechblasentext"/>
    <w:rsid w:val="00101469"/>
    <w:rPr>
      <w:rFonts w:ascii="Lucida Grande" w:hAnsi="Lucida Grande" w:cs="Lucida Grande"/>
      <w:sz w:val="18"/>
      <w:szCs w:val="18"/>
    </w:rPr>
  </w:style>
  <w:style w:type="character" w:styleId="Kommentarzeichen">
    <w:name w:val="annotation reference"/>
    <w:rsid w:val="009A0918"/>
    <w:rPr>
      <w:sz w:val="16"/>
      <w:szCs w:val="16"/>
    </w:rPr>
  </w:style>
  <w:style w:type="paragraph" w:styleId="Kommentartext">
    <w:name w:val="annotation text"/>
    <w:basedOn w:val="Standard"/>
    <w:link w:val="KommentartextZeichen"/>
    <w:rsid w:val="009A0918"/>
  </w:style>
  <w:style w:type="character" w:customStyle="1" w:styleId="KommentartextZeichen">
    <w:name w:val="Kommentartext Zeichen"/>
    <w:link w:val="Kommentartext"/>
    <w:rsid w:val="009A0918"/>
    <w:rPr>
      <w:rFonts w:ascii="Gill Sans Condensed" w:hAnsi="Gill Sans Condensed"/>
    </w:rPr>
  </w:style>
  <w:style w:type="paragraph" w:styleId="Kommentarthema">
    <w:name w:val="annotation subject"/>
    <w:basedOn w:val="Kommentartext"/>
    <w:next w:val="Kommentartext"/>
    <w:link w:val="KommentarthemaZeichen"/>
    <w:rsid w:val="009A0918"/>
    <w:rPr>
      <w:b/>
      <w:bCs/>
    </w:rPr>
  </w:style>
  <w:style w:type="character" w:customStyle="1" w:styleId="KommentarthemaZeichen">
    <w:name w:val="Kommentarthema Zeichen"/>
    <w:link w:val="Kommentarthema"/>
    <w:rsid w:val="009A0918"/>
    <w:rPr>
      <w:rFonts w:ascii="Gill Sans Condensed" w:hAnsi="Gill Sans Condensed"/>
      <w:b/>
      <w:bCs/>
    </w:rPr>
  </w:style>
  <w:style w:type="paragraph" w:styleId="KeinLeerraum">
    <w:name w:val="No Spacing"/>
    <w:uiPriority w:val="1"/>
    <w:qFormat/>
    <w:rsid w:val="006F338B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Standard">
    <w:name w:val="Normal"/>
    <w:qFormat/>
    <w:rPr>
      <w:rFonts w:ascii="Gill Sans Condensed" w:hAnsi="Gill Sans Condensed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jc w:val="right"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right" w:pos="8931"/>
      </w:tabs>
      <w:spacing w:line="360" w:lineRule="auto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enter" w:pos="851"/>
        <w:tab w:val="left" w:pos="2127"/>
        <w:tab w:val="center" w:pos="5954"/>
        <w:tab w:val="center" w:pos="7797"/>
        <w:tab w:val="right" w:pos="8931"/>
      </w:tabs>
      <w:spacing w:line="360" w:lineRule="auto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autoSpaceDE w:val="0"/>
      <w:autoSpaceDN w:val="0"/>
      <w:adjustRightInd w:val="0"/>
      <w:spacing w:before="57" w:line="250" w:lineRule="exact"/>
      <w:jc w:val="right"/>
      <w:outlineLvl w:val="3"/>
    </w:pPr>
    <w:rPr>
      <w:rFonts w:ascii="Verdana" w:hAnsi="Verdana"/>
      <w:b/>
      <w:bCs/>
      <w:color w:val="003F7C"/>
      <w:sz w:val="1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5D0019"/>
    <w:rPr>
      <w:rFonts w:ascii="Arial" w:eastAsia="Times" w:hAnsi="Arial"/>
      <w:sz w:val="28"/>
    </w:rPr>
  </w:style>
  <w:style w:type="character" w:styleId="Link">
    <w:name w:val="Hyperlink"/>
    <w:rsid w:val="005D0019"/>
    <w:rPr>
      <w:color w:val="0000FF"/>
      <w:u w:val="single"/>
    </w:rPr>
  </w:style>
  <w:style w:type="paragraph" w:styleId="Textkrper2">
    <w:name w:val="Body Text 2"/>
    <w:basedOn w:val="Standard"/>
    <w:rsid w:val="005D0019"/>
    <w:pPr>
      <w:spacing w:line="360" w:lineRule="auto"/>
    </w:pPr>
    <w:rPr>
      <w:rFonts w:ascii="Arial" w:eastAsia="Times" w:hAnsi="Arial"/>
      <w:sz w:val="22"/>
    </w:rPr>
  </w:style>
  <w:style w:type="paragraph" w:styleId="Dokumentstruktur">
    <w:name w:val="Document Map"/>
    <w:basedOn w:val="Standard"/>
    <w:semiHidden/>
    <w:rsid w:val="001A6691"/>
    <w:pPr>
      <w:shd w:val="clear" w:color="auto" w:fill="000080"/>
    </w:pPr>
    <w:rPr>
      <w:rFonts w:ascii="Tahoma" w:hAnsi="Tahoma" w:cs="Tahoma"/>
    </w:rPr>
  </w:style>
  <w:style w:type="paragraph" w:customStyle="1" w:styleId="MittleresRaster1-Akzent21">
    <w:name w:val="Mittleres Raster 1 - Akzent 21"/>
    <w:basedOn w:val="Standard"/>
    <w:uiPriority w:val="34"/>
    <w:qFormat/>
    <w:rsid w:val="00C93E19"/>
    <w:pPr>
      <w:ind w:left="720"/>
      <w:contextualSpacing/>
    </w:pPr>
    <w:rPr>
      <w:rFonts w:ascii="Cambria" w:eastAsia="MS Mincho" w:hAnsi="Cambria"/>
      <w:noProof/>
      <w:sz w:val="24"/>
      <w:szCs w:val="24"/>
    </w:rPr>
  </w:style>
  <w:style w:type="character" w:styleId="GesichteterLink">
    <w:name w:val="FollowedHyperlink"/>
    <w:rsid w:val="00C93E19"/>
    <w:rPr>
      <w:color w:val="800080"/>
      <w:u w:val="single"/>
    </w:rPr>
  </w:style>
  <w:style w:type="character" w:customStyle="1" w:styleId="apple-converted-space">
    <w:name w:val="apple-converted-space"/>
    <w:basedOn w:val="Absatzstandardschriftart"/>
    <w:rsid w:val="005017DB"/>
  </w:style>
  <w:style w:type="paragraph" w:styleId="Sprechblasentext">
    <w:name w:val="Balloon Text"/>
    <w:basedOn w:val="Standard"/>
    <w:link w:val="SprechblasentextZeichen"/>
    <w:rsid w:val="00101469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link w:val="Sprechblasentext"/>
    <w:rsid w:val="00101469"/>
    <w:rPr>
      <w:rFonts w:ascii="Lucida Grande" w:hAnsi="Lucida Grande" w:cs="Lucida Grande"/>
      <w:sz w:val="18"/>
      <w:szCs w:val="18"/>
    </w:rPr>
  </w:style>
  <w:style w:type="character" w:styleId="Kommentarzeichen">
    <w:name w:val="annotation reference"/>
    <w:rsid w:val="009A0918"/>
    <w:rPr>
      <w:sz w:val="16"/>
      <w:szCs w:val="16"/>
    </w:rPr>
  </w:style>
  <w:style w:type="paragraph" w:styleId="Kommentartext">
    <w:name w:val="annotation text"/>
    <w:basedOn w:val="Standard"/>
    <w:link w:val="KommentartextZeichen"/>
    <w:rsid w:val="009A0918"/>
  </w:style>
  <w:style w:type="character" w:customStyle="1" w:styleId="KommentartextZeichen">
    <w:name w:val="Kommentartext Zeichen"/>
    <w:link w:val="Kommentartext"/>
    <w:rsid w:val="009A0918"/>
    <w:rPr>
      <w:rFonts w:ascii="Gill Sans Condensed" w:hAnsi="Gill Sans Condensed"/>
    </w:rPr>
  </w:style>
  <w:style w:type="paragraph" w:styleId="Kommentarthema">
    <w:name w:val="annotation subject"/>
    <w:basedOn w:val="Kommentartext"/>
    <w:next w:val="Kommentartext"/>
    <w:link w:val="KommentarthemaZeichen"/>
    <w:rsid w:val="009A0918"/>
    <w:rPr>
      <w:b/>
      <w:bCs/>
    </w:rPr>
  </w:style>
  <w:style w:type="character" w:customStyle="1" w:styleId="KommentarthemaZeichen">
    <w:name w:val="Kommentarthema Zeichen"/>
    <w:link w:val="Kommentarthema"/>
    <w:rsid w:val="009A0918"/>
    <w:rPr>
      <w:rFonts w:ascii="Gill Sans Condensed" w:hAnsi="Gill Sans Condensed"/>
      <w:b/>
      <w:bCs/>
    </w:rPr>
  </w:style>
  <w:style w:type="paragraph" w:styleId="KeinLeerraum">
    <w:name w:val="No Spacing"/>
    <w:uiPriority w:val="1"/>
    <w:qFormat/>
    <w:rsid w:val="006F338B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buero_karabelas_a@yahoo.de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23" Type="http://schemas.microsoft.com/office/2011/relationships/commentsExtended" Target="commentsExtended.xml"/><Relationship Id="rId10" Type="http://schemas.openxmlformats.org/officeDocument/2006/relationships/hyperlink" Target="http://www.donumenta.de" TargetMode="External"/><Relationship Id="rId11" Type="http://schemas.openxmlformats.org/officeDocument/2006/relationships/hyperlink" Target="mailto:presse@donumenta.de" TargetMode="External"/><Relationship Id="rId12" Type="http://schemas.openxmlformats.org/officeDocument/2006/relationships/hyperlink" Target="mailto:buero_karabelas_a@yahoo.de" TargetMode="External"/><Relationship Id="rId13" Type="http://schemas.openxmlformats.org/officeDocument/2006/relationships/hyperlink" Target="http://www.donumenta.de" TargetMode="External"/><Relationship Id="rId14" Type="http://schemas.openxmlformats.org/officeDocument/2006/relationships/hyperlink" Target="mailto:presse@donumenta.de" TargetMode="External"/><Relationship Id="rId15" Type="http://schemas.openxmlformats.org/officeDocument/2006/relationships/hyperlink" Target="http://www.donumenta.de" TargetMode="External"/><Relationship Id="rId16" Type="http://schemas.openxmlformats.org/officeDocument/2006/relationships/hyperlink" Target="mailto:presse@donumenta.de" TargetMode="External"/><Relationship Id="rId17" Type="http://schemas.openxmlformats.org/officeDocument/2006/relationships/hyperlink" Target="mailto:tanz_denken@yahoo.de" TargetMode="External"/><Relationship Id="rId18" Type="http://schemas.openxmlformats.org/officeDocument/2006/relationships/hyperlink" Target="http://www.donumenta.de" TargetMode="External"/><Relationship Id="rId19" Type="http://schemas.openxmlformats.org/officeDocument/2006/relationships/header" Target="head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presse@donumenta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rojekt-Archiv\Donumenta-2004\Donumenta-Gesch&#228;ftspapierl\donu-Gesch&#228;ftspapi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\Projekt-Archiv\Donumenta-2004\Donumenta-Geschäftspapierl\donu-Geschäftspapier.dot</Template>
  <TotalTime>0</TotalTime>
  <Pages>2</Pages>
  <Words>345</Words>
  <Characters>2179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Regensburg, den 08</vt:lpstr>
    </vt:vector>
  </TitlesOfParts>
  <Company/>
  <LinksUpToDate>false</LinksUpToDate>
  <CharactersWithSpaces>2519</CharactersWithSpaces>
  <SharedDoc>false</SharedDoc>
  <HLinks>
    <vt:vector size="18" baseType="variant">
      <vt:variant>
        <vt:i4>524304</vt:i4>
      </vt:variant>
      <vt:variant>
        <vt:i4>6</vt:i4>
      </vt:variant>
      <vt:variant>
        <vt:i4>0</vt:i4>
      </vt:variant>
      <vt:variant>
        <vt:i4>5</vt:i4>
      </vt:variant>
      <vt:variant>
        <vt:lpwstr>http://www.donumenta.de/</vt:lpwstr>
      </vt:variant>
      <vt:variant>
        <vt:lpwstr/>
      </vt:variant>
      <vt:variant>
        <vt:i4>6094942</vt:i4>
      </vt:variant>
      <vt:variant>
        <vt:i4>3</vt:i4>
      </vt:variant>
      <vt:variant>
        <vt:i4>0</vt:i4>
      </vt:variant>
      <vt:variant>
        <vt:i4>5</vt:i4>
      </vt:variant>
      <vt:variant>
        <vt:lpwstr>mailto:tanz_denken@yahoo.de</vt:lpwstr>
      </vt:variant>
      <vt:variant>
        <vt:lpwstr/>
      </vt:variant>
      <vt:variant>
        <vt:i4>262178</vt:i4>
      </vt:variant>
      <vt:variant>
        <vt:i4>0</vt:i4>
      </vt:variant>
      <vt:variant>
        <vt:i4>0</vt:i4>
      </vt:variant>
      <vt:variant>
        <vt:i4>5</vt:i4>
      </vt:variant>
      <vt:variant>
        <vt:lpwstr>mailto:presse@donumenta.de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Regensburg, den 08</dc:title>
  <dc:creator>Holger John</dc:creator>
  <cp:lastModifiedBy>Alexandra Karabelas</cp:lastModifiedBy>
  <cp:revision>2</cp:revision>
  <cp:lastPrinted>2009-06-18T10:37:00Z</cp:lastPrinted>
  <dcterms:created xsi:type="dcterms:W3CDTF">2014-01-24T12:21:00Z</dcterms:created>
  <dcterms:modified xsi:type="dcterms:W3CDTF">2014-01-24T12:21:00Z</dcterms:modified>
</cp:coreProperties>
</file>